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740"/>
        <w:gridCol w:w="9772"/>
      </w:tblGrid>
      <w:tr w:rsidR="00125AB1" w:rsidRPr="006658C4" w14:paraId="3FA78DD7" w14:textId="77777777" w:rsidTr="005D03A1">
        <w:trPr>
          <w:tblHeader/>
        </w:trPr>
        <w:tc>
          <w:tcPr>
            <w:tcW w:w="740" w:type="dxa"/>
            <w:tcMar>
              <w:top w:w="504" w:type="dxa"/>
              <w:right w:w="720" w:type="dxa"/>
            </w:tcMar>
          </w:tcPr>
          <w:p w14:paraId="6B4790ED" w14:textId="09291DC8" w:rsidR="00125AB1" w:rsidRPr="006658C4" w:rsidRDefault="005D03A1" w:rsidP="005D03A1">
            <w:pPr>
              <w:pStyle w:val="Initials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682B52" wp14:editId="3AABAE10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93345</wp:posOffset>
                  </wp:positionV>
                  <wp:extent cx="1466850" cy="628650"/>
                  <wp:effectExtent l="0" t="0" r="0" b="0"/>
                  <wp:wrapNone/>
                  <wp:docPr id="7" name="Picture 7" descr="A picture containing drawing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rawing, sig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9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E2E47DF" wp14:editId="40880A7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23E3E28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22B695DD" w14:textId="67416863" w:rsidR="00125AB1" w:rsidRPr="006658C4" w:rsidRDefault="00125AB1" w:rsidP="00125AB1"/>
        </w:tc>
        <w:tc>
          <w:tcPr>
            <w:tcW w:w="977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9772"/>
            </w:tblGrid>
            <w:tr w:rsidR="00125AB1" w:rsidRPr="006658C4" w14:paraId="4B69B760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519FFED3" w14:textId="236A25CF" w:rsidR="00125AB1" w:rsidRPr="005D03A1" w:rsidRDefault="00516CFF" w:rsidP="00E96C92">
                  <w:pPr>
                    <w:pStyle w:val="Heading1"/>
                    <w:outlineLvl w:val="0"/>
                    <w:rPr>
                      <w:sz w:val="40"/>
                      <w:szCs w:val="40"/>
                    </w:rPr>
                  </w:pPr>
                  <w:sdt>
                    <w:sdtPr>
                      <w:rPr>
                        <w:sz w:val="40"/>
                        <w:szCs w:val="40"/>
                      </w:rPr>
                      <w:alias w:val="Enter Your Name:"/>
                      <w:tag w:val="Enter Your Name:"/>
                      <w:id w:val="-1312861891"/>
                      <w:placeholder>
                        <w:docPart w:val="D98454F363BC47F3986F25704585C8B6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C7348">
                        <w:rPr>
                          <w:sz w:val="40"/>
                          <w:szCs w:val="40"/>
                        </w:rPr>
                        <w:t>hyndburn comets majorettes</w:t>
                      </w:r>
                    </w:sdtContent>
                  </w:sdt>
                </w:p>
                <w:p w14:paraId="01FFBFB2" w14:textId="22563421" w:rsidR="00125AB1" w:rsidRPr="006658C4" w:rsidRDefault="00125AB1" w:rsidP="00C56A6F">
                  <w:pPr>
                    <w:pStyle w:val="Heading2"/>
                    <w:outlineLvl w:val="1"/>
                  </w:pPr>
                </w:p>
              </w:tc>
            </w:tr>
          </w:tbl>
          <w:sdt>
            <w:sdtPr>
              <w:alias w:val="Enter recipient name:"/>
              <w:tag w:val="Enter recipient name:"/>
              <w:id w:val="-1172632310"/>
              <w:placeholder>
                <w:docPart w:val="A2D885CCEFA04079ABE8A76028E3A135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1ACCD8D8" w14:textId="0036A739" w:rsidR="004D7F4E" w:rsidRPr="00EF7109" w:rsidRDefault="005D03A1" w:rsidP="005D03A1">
                <w:pPr>
                  <w:pStyle w:val="Heading3"/>
                </w:pPr>
                <w:r>
                  <w:t>Health and safety policy</w:t>
                </w:r>
              </w:p>
            </w:sdtContent>
          </w:sdt>
        </w:tc>
      </w:tr>
    </w:tbl>
    <w:p w14:paraId="511AFAF2" w14:textId="1749FC91" w:rsidR="005D03A1" w:rsidRPr="005D03A1" w:rsidRDefault="005D03A1" w:rsidP="005D03A1">
      <w:pPr>
        <w:shd w:val="clear" w:color="auto" w:fill="FFFFFF"/>
        <w:spacing w:line="264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222222"/>
          <w:sz w:val="30"/>
          <w:szCs w:val="30"/>
          <w:lang w:val="en-GB" w:eastAsia="en-GB"/>
        </w:rPr>
      </w:pPr>
    </w:p>
    <w:p w14:paraId="1319E9D6" w14:textId="5921F2BC" w:rsidR="005D03A1" w:rsidRPr="005D03A1" w:rsidRDefault="005D03A1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All parents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or members over the age of 18 years old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must complete a Registration Form when joining us, with clear information regarding emergency contacts and any relevant medical history. It is the 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members (if over 18 years old), 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parent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s or 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guardian’s responsibility to notify us of any changes to their emergency contact details.</w:t>
      </w:r>
    </w:p>
    <w:p w14:paraId="642C7B00" w14:textId="0C7EEB74" w:rsidR="005D03A1" w:rsidRPr="005D03A1" w:rsidRDefault="005D03A1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In case of a fire emergency, </w:t>
      </w:r>
      <w:r w:rsidR="00E45F2F">
        <w:rPr>
          <w:rFonts w:ascii="inherit" w:eastAsia="Times New Roman" w:hAnsi="inherit" w:cs="Times New Roman"/>
          <w:sz w:val="24"/>
          <w:szCs w:val="24"/>
          <w:lang w:val="en-GB" w:eastAsia="en-GB"/>
        </w:rPr>
        <w:t>Committee Members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have a clear understanding of procedures to follow.</w:t>
      </w:r>
    </w:p>
    <w:p w14:paraId="19779B0D" w14:textId="31F2D8BC" w:rsidR="005D03A1" w:rsidRPr="005D03A1" w:rsidRDefault="00E45F2F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The Hyndburn Comets Majorettes has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undertake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n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 regular risk assessment to ensure the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dance hall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is suitable for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training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.</w:t>
      </w:r>
    </w:p>
    <w:p w14:paraId="1C83F25B" w14:textId="2C22AB2B" w:rsidR="005D03A1" w:rsidRPr="005D03A1" w:rsidRDefault="00E45F2F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A 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First Aid box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is 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located in 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>the troupes store room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and 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>is also taken on events.</w:t>
      </w:r>
    </w:p>
    <w:p w14:paraId="0CF53C1E" w14:textId="5B6F75B7" w:rsidR="005D03A1" w:rsidRPr="005D03A1" w:rsidRDefault="005D03A1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In the event of a serious incident, an accident report will be completed and a copy given to parent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or 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guardian on collection.</w:t>
      </w:r>
    </w:p>
    <w:p w14:paraId="37100113" w14:textId="33348B77" w:rsidR="005D03A1" w:rsidRPr="005D03A1" w:rsidRDefault="005D03A1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If required we will contact the emergency services first, then the parent</w:t>
      </w:r>
      <w:r w:rsidR="003C7348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or 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guardian of the 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>member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(s) involved, using the telephone number on the Registration Form.</w:t>
      </w:r>
    </w:p>
    <w:p w14:paraId="7C05F5E3" w14:textId="589CECEA" w:rsidR="005D03A1" w:rsidRPr="005D03A1" w:rsidRDefault="005D03A1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Parents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>, guardians and dancers over the age of 18 years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understand that 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- 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Dance is an active sport and injuries can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occur.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We accept no responsibility for injuries sustained out of 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>training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time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or events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and via any means other than a 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>trainers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’s negligence.</w:t>
      </w:r>
    </w:p>
    <w:p w14:paraId="0BB70A51" w14:textId="1BAE2E64" w:rsidR="005D03A1" w:rsidRPr="005D03A1" w:rsidRDefault="00F602E9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will be supervised during class time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.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We do not take responsibility for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in between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sessions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or break times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. We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and ask parents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or guardians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to only leave children unsupervised after fully assessing their capabilities.</w:t>
      </w:r>
    </w:p>
    <w:p w14:paraId="08137ADA" w14:textId="44DC8873" w:rsidR="005D03A1" w:rsidRPr="005D03A1" w:rsidRDefault="00F602E9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Members, parents or guardians 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must inform the t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rainer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of any special health considerations or existing injuries before participating in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training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.</w:t>
      </w:r>
    </w:p>
    <w:p w14:paraId="2D4656C9" w14:textId="78BD1018" w:rsidR="00F602E9" w:rsidRDefault="00F602E9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noProof/>
          <w:sz w:val="24"/>
          <w:szCs w:val="24"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567FB347" wp14:editId="12BD878F">
            <wp:simplePos x="0" y="0"/>
            <wp:positionH relativeFrom="column">
              <wp:posOffset>165735</wp:posOffset>
            </wp:positionH>
            <wp:positionV relativeFrom="paragraph">
              <wp:posOffset>-1451610</wp:posOffset>
            </wp:positionV>
            <wp:extent cx="1466850" cy="628650"/>
            <wp:effectExtent l="0" t="0" r="0" b="0"/>
            <wp:wrapNone/>
            <wp:docPr id="15" name="Picture 15" descr="A picture containing drawin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drawing,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Training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uniform should be worn during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training sessions and for events.</w:t>
      </w:r>
    </w:p>
    <w:p w14:paraId="6E5CC43A" w14:textId="17FA4F33" w:rsidR="005D03A1" w:rsidRPr="005D03A1" w:rsidRDefault="005D03A1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>H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air 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needs to be 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tied back from the face.</w:t>
      </w:r>
    </w:p>
    <w:p w14:paraId="77E0C666" w14:textId="3C14236D" w:rsidR="005D03A1" w:rsidRPr="005D03A1" w:rsidRDefault="005D03A1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Shoes must be worn when using the toilet facilities.</w:t>
      </w:r>
    </w:p>
    <w:p w14:paraId="05283576" w14:textId="0EE1F641" w:rsidR="005D03A1" w:rsidRPr="005D03A1" w:rsidRDefault="00F602E9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="005D03A1"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should not wear any jewellery that may pose a risk to themselves or others (stud earrings and jewellery worn for religious or cultural reasons are acceptable).</w:t>
      </w:r>
    </w:p>
    <w:p w14:paraId="7297B3D3" w14:textId="2EF173E3" w:rsidR="005D03A1" w:rsidRDefault="005D03A1" w:rsidP="005D03A1">
      <w:pPr>
        <w:numPr>
          <w:ilvl w:val="0"/>
          <w:numId w:val="11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No chewing gum is allowed in the </w:t>
      </w:r>
      <w:r w:rsidR="00F602E9">
        <w:rPr>
          <w:rFonts w:ascii="inherit" w:eastAsia="Times New Roman" w:hAnsi="inherit" w:cs="Times New Roman"/>
          <w:sz w:val="24"/>
          <w:szCs w:val="24"/>
          <w:lang w:val="en-GB" w:eastAsia="en-GB"/>
        </w:rPr>
        <w:t>dance hall</w:t>
      </w:r>
      <w:r w:rsidRPr="005D03A1">
        <w:rPr>
          <w:rFonts w:ascii="inherit" w:eastAsia="Times New Roman" w:hAnsi="inherit" w:cs="Times New Roman"/>
          <w:sz w:val="24"/>
          <w:szCs w:val="24"/>
          <w:lang w:val="en-GB" w:eastAsia="en-GB"/>
        </w:rPr>
        <w:t>. Water is permitted in bottles with a secure cap.</w:t>
      </w:r>
    </w:p>
    <w:p w14:paraId="7930E90B" w14:textId="77777777" w:rsidR="005D03A1" w:rsidRPr="005D03A1" w:rsidRDefault="005D03A1" w:rsidP="00F602E9">
      <w:pPr>
        <w:spacing w:line="396" w:lineRule="atLeast"/>
        <w:ind w:left="1065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</w:p>
    <w:p w14:paraId="40DA9C30" w14:textId="2FB9DE83" w:rsidR="005D03A1" w:rsidRDefault="005D03A1" w:rsidP="005D03A1">
      <w:pPr>
        <w:spacing w:line="396" w:lineRule="atLeast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</w:pP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All policies are reviewed annually</w:t>
      </w:r>
    </w:p>
    <w:p w14:paraId="089A18D1" w14:textId="77777777" w:rsidR="005D03A1" w:rsidRPr="005D03A1" w:rsidRDefault="005D03A1" w:rsidP="005D03A1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</w:p>
    <w:p w14:paraId="1DA6C511" w14:textId="32CE4F02" w:rsidR="005D03A1" w:rsidRPr="005D03A1" w:rsidRDefault="005D03A1" w:rsidP="005D03A1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Signed on behalf of:                         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Linda Benson Vice Chairperson and Committee Members</w:t>
      </w: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 </w:t>
      </w:r>
    </w:p>
    <w:p w14:paraId="21E2D8AC" w14:textId="3AA69B14" w:rsidR="005D03A1" w:rsidRPr="005D03A1" w:rsidRDefault="005D03A1" w:rsidP="005D03A1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 xml:space="preserve">Dated:                                                 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Oct</w:t>
      </w: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 xml:space="preserve"> 2020</w:t>
      </w:r>
    </w:p>
    <w:p w14:paraId="0D130833" w14:textId="0DB08496" w:rsidR="00621FD0" w:rsidRDefault="00621FD0" w:rsidP="00EF7109">
      <w:pPr>
        <w:pStyle w:val="NoSpacing"/>
      </w:pPr>
    </w:p>
    <w:p w14:paraId="47DB2E8E" w14:textId="3E95E30A" w:rsidR="00950257" w:rsidRDefault="00950257" w:rsidP="00EF7109">
      <w:pPr>
        <w:pStyle w:val="NoSpacing"/>
      </w:pPr>
    </w:p>
    <w:p w14:paraId="1733CE3A" w14:textId="61F7FD8F" w:rsidR="00950257" w:rsidRDefault="00950257" w:rsidP="00EF7109">
      <w:pPr>
        <w:pStyle w:val="NoSpacing"/>
      </w:pPr>
      <w:r>
        <w:t>Hyndburn Comets</w:t>
      </w:r>
    </w:p>
    <w:sectPr w:rsidR="00950257" w:rsidSect="005847EB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9B624" w14:textId="77777777" w:rsidR="00516CFF" w:rsidRDefault="00516CFF" w:rsidP="00713050">
      <w:pPr>
        <w:spacing w:line="240" w:lineRule="auto"/>
      </w:pPr>
      <w:r>
        <w:separator/>
      </w:r>
    </w:p>
  </w:endnote>
  <w:endnote w:type="continuationSeparator" w:id="0">
    <w:p w14:paraId="17B7930D" w14:textId="77777777" w:rsidR="00516CFF" w:rsidRDefault="00516CFF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D300" w14:textId="39275C5B" w:rsidR="00C2098A" w:rsidRDefault="00C2098A" w:rsidP="00F602E9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4290C" w14:textId="77777777" w:rsidR="00217980" w:rsidRDefault="00217980" w:rsidP="00F602E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EBFAD" w14:textId="77777777" w:rsidR="00516CFF" w:rsidRDefault="00516CFF" w:rsidP="00713050">
      <w:pPr>
        <w:spacing w:line="240" w:lineRule="auto"/>
      </w:pPr>
      <w:r>
        <w:separator/>
      </w:r>
    </w:p>
  </w:footnote>
  <w:footnote w:type="continuationSeparator" w:id="0">
    <w:p w14:paraId="5271A493" w14:textId="77777777" w:rsidR="00516CFF" w:rsidRDefault="00516CFF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F207C0" w14:paraId="025A7250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347CB0CF" w14:textId="14E84BC9" w:rsidR="00125981" w:rsidRPr="00F207C0" w:rsidRDefault="00125981" w:rsidP="00F328B4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54C76F1" wp14:editId="317BB253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76F61286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05564722"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3C7348">
                <w:t xml:space="preserve">     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14:paraId="09FBAAD2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10A0F5A0" w14:textId="0E85BB19" w:rsidR="00125981" w:rsidRDefault="00125981" w:rsidP="00125981">
                <w:pPr>
                  <w:pStyle w:val="Heading2"/>
                  <w:outlineLvl w:val="1"/>
                </w:pPr>
              </w:p>
            </w:tc>
          </w:tr>
        </w:tbl>
        <w:p w14:paraId="16D4F227" w14:textId="77777777" w:rsidR="00125981" w:rsidRPr="00F207C0" w:rsidRDefault="00125981" w:rsidP="00125981"/>
      </w:tc>
    </w:tr>
  </w:tbl>
  <w:p w14:paraId="62E0225E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12052E"/>
    <w:multiLevelType w:val="multilevel"/>
    <w:tmpl w:val="B1F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A1"/>
    <w:rsid w:val="00022E2F"/>
    <w:rsid w:val="000353A6"/>
    <w:rsid w:val="0006350A"/>
    <w:rsid w:val="000B0C2C"/>
    <w:rsid w:val="000E5C48"/>
    <w:rsid w:val="0011675E"/>
    <w:rsid w:val="00125981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A05FE"/>
    <w:rsid w:val="003B6D4E"/>
    <w:rsid w:val="003C7348"/>
    <w:rsid w:val="004077FB"/>
    <w:rsid w:val="00424DD9"/>
    <w:rsid w:val="00443F85"/>
    <w:rsid w:val="004717C5"/>
    <w:rsid w:val="004A7665"/>
    <w:rsid w:val="004D4DB9"/>
    <w:rsid w:val="004D7F4E"/>
    <w:rsid w:val="00516CFF"/>
    <w:rsid w:val="00543DB7"/>
    <w:rsid w:val="0055382B"/>
    <w:rsid w:val="005847EB"/>
    <w:rsid w:val="005A530F"/>
    <w:rsid w:val="005D03A1"/>
    <w:rsid w:val="005D4417"/>
    <w:rsid w:val="00610578"/>
    <w:rsid w:val="00621FD0"/>
    <w:rsid w:val="00641630"/>
    <w:rsid w:val="006658C4"/>
    <w:rsid w:val="00674A6E"/>
    <w:rsid w:val="00684488"/>
    <w:rsid w:val="006A3CE7"/>
    <w:rsid w:val="006C4C50"/>
    <w:rsid w:val="006E1DC7"/>
    <w:rsid w:val="006E7384"/>
    <w:rsid w:val="00706F7F"/>
    <w:rsid w:val="00713050"/>
    <w:rsid w:val="00746F7F"/>
    <w:rsid w:val="007623E5"/>
    <w:rsid w:val="00796BFE"/>
    <w:rsid w:val="007C16C5"/>
    <w:rsid w:val="007C7C1A"/>
    <w:rsid w:val="00811117"/>
    <w:rsid w:val="00814F6F"/>
    <w:rsid w:val="00864D4A"/>
    <w:rsid w:val="008A1907"/>
    <w:rsid w:val="008C44E9"/>
    <w:rsid w:val="008E1D0F"/>
    <w:rsid w:val="00950257"/>
    <w:rsid w:val="009D6855"/>
    <w:rsid w:val="009F75B3"/>
    <w:rsid w:val="00A056FC"/>
    <w:rsid w:val="00A238EE"/>
    <w:rsid w:val="00A3627D"/>
    <w:rsid w:val="00A42540"/>
    <w:rsid w:val="00A961DC"/>
    <w:rsid w:val="00AD22CE"/>
    <w:rsid w:val="00B56E1F"/>
    <w:rsid w:val="00B60A88"/>
    <w:rsid w:val="00B66BFE"/>
    <w:rsid w:val="00C018EF"/>
    <w:rsid w:val="00C05502"/>
    <w:rsid w:val="00C2098A"/>
    <w:rsid w:val="00C20CF3"/>
    <w:rsid w:val="00C57D37"/>
    <w:rsid w:val="00C7741E"/>
    <w:rsid w:val="00CA3DF1"/>
    <w:rsid w:val="00CA4581"/>
    <w:rsid w:val="00CA56C1"/>
    <w:rsid w:val="00CE18D5"/>
    <w:rsid w:val="00D123DB"/>
    <w:rsid w:val="00D87154"/>
    <w:rsid w:val="00E024C9"/>
    <w:rsid w:val="00E22E87"/>
    <w:rsid w:val="00E45F2F"/>
    <w:rsid w:val="00E8007E"/>
    <w:rsid w:val="00E96C92"/>
    <w:rsid w:val="00EF7109"/>
    <w:rsid w:val="00F207C0"/>
    <w:rsid w:val="00F20AE5"/>
    <w:rsid w:val="00F30A68"/>
    <w:rsid w:val="00F328B4"/>
    <w:rsid w:val="00F602E9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B9841"/>
  <w15:chartTrackingRefBased/>
  <w15:docId w15:val="{290BCCB4-F51A-4B38-A998-1CBA038F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_000\AppData\Local\Microsoft\Office\16.0\DTS\en-US%7bC057BE63-B731-446C-ACBF-5820CFA5BAAA%7d\%7b2B851060-B189-4B19-983D-3CC04706F1B4%7dtf1639271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8454F363BC47F3986F25704585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1318-9FDE-4EC8-B12E-E73BEABC0243}"/>
      </w:docPartPr>
      <w:docPartBody>
        <w:p w:rsidR="00C4553F" w:rsidRDefault="002D4F33">
          <w:pPr>
            <w:pStyle w:val="D98454F363BC47F3986F25704585C8B6"/>
          </w:pPr>
          <w:r>
            <w:t>Your name</w:t>
          </w:r>
        </w:p>
      </w:docPartBody>
    </w:docPart>
    <w:docPart>
      <w:docPartPr>
        <w:name w:val="A2D885CCEFA04079ABE8A76028E3A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9CB2-BD92-48C0-8093-F06814E493B3}"/>
      </w:docPartPr>
      <w:docPartBody>
        <w:p w:rsidR="00C4553F" w:rsidRDefault="002D4F33">
          <w:pPr>
            <w:pStyle w:val="A2D885CCEFA04079ABE8A76028E3A135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33"/>
    <w:rsid w:val="002D4F33"/>
    <w:rsid w:val="00742A3C"/>
    <w:rsid w:val="00906F2F"/>
    <w:rsid w:val="00C4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8454F363BC47F3986F25704585C8B6">
    <w:name w:val="D98454F363BC47F3986F25704585C8B6"/>
  </w:style>
  <w:style w:type="paragraph" w:customStyle="1" w:styleId="A2D885CCEFA04079ABE8A76028E3A135">
    <w:name w:val="A2D885CCEFA04079ABE8A76028E3A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{2B851060-B189-4B19-983D-3CC04706F1B4}tf16392715_win32</Template>
  <TotalTime>35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policy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linda_000</dc:creator>
  <cp:keywords/>
  <dc:description/>
  <cp:lastModifiedBy>linda benson</cp:lastModifiedBy>
  <cp:revision>4</cp:revision>
  <dcterms:created xsi:type="dcterms:W3CDTF">2020-10-19T11:44:00Z</dcterms:created>
  <dcterms:modified xsi:type="dcterms:W3CDTF">2020-10-22T21:25:00Z</dcterms:modified>
  <cp:contentStatus>hyndburn comets majorettes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